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07" w:rsidRDefault="00050807">
      <w:bookmarkStart w:id="0" w:name="_GoBack"/>
      <w:bookmarkEnd w:id="0"/>
    </w:p>
    <w:p w:rsidR="00050807" w:rsidRPr="00050807" w:rsidRDefault="00050807" w:rsidP="00050807"/>
    <w:p w:rsidR="00042E75" w:rsidRDefault="00042E75" w:rsidP="009D2D56"/>
    <w:p w:rsidR="001C66FE" w:rsidRDefault="007B411B" w:rsidP="00FB5804">
      <w:pPr>
        <w:jc w:val="center"/>
        <w:rPr>
          <w:rFonts w:ascii="Arial" w:hAnsi="Arial" w:cs="Arial"/>
          <w:b/>
        </w:rPr>
      </w:pPr>
      <w:r>
        <w:br/>
      </w:r>
      <w:r w:rsidR="008C2738">
        <w:rPr>
          <w:rFonts w:ascii="Arial" w:hAnsi="Arial" w:cs="Arial"/>
          <w:b/>
        </w:rPr>
        <w:t>VERIFICACION DEL MEDICO</w:t>
      </w:r>
    </w:p>
    <w:p w:rsidR="00FB5804" w:rsidRPr="008C2738" w:rsidRDefault="00FB5804" w:rsidP="00FB5804">
      <w:pPr>
        <w:jc w:val="both"/>
        <w:rPr>
          <w:lang w:val="es-419"/>
        </w:rPr>
      </w:pPr>
      <w:r w:rsidRPr="008C2738">
        <w:rPr>
          <w:lang w:val="es-419"/>
        </w:rPr>
        <w:t xml:space="preserve">El Programa de Intervención de Crisis (CIP por sus siglas en inglés) es un programa que funciona con fondos Federales y asiste residentes elegibles que están pasando una crisis financiera manejando las facturas de energía por costos de calefacción/enfriamiento (temperatura regulada). Un hogar es considerado estar en crisis si en el presente está sufriendo o está en </w:t>
      </w:r>
      <w:r w:rsidRPr="008C2738">
        <w:rPr>
          <w:rFonts w:cstheme="minorHAnsi"/>
          <w:lang w:val="es-419"/>
        </w:rPr>
        <w:t>peligro</w:t>
      </w:r>
      <w:r w:rsidRPr="008C2738">
        <w:rPr>
          <w:lang w:val="es-419"/>
        </w:rPr>
        <w:t xml:space="preserve"> de sufrir una emergencia que ponga en peligro su vida o salud y la asistencia apropiada, suficiente y oportuna no está disponible de ningún otro recurso. La necesidad de fondos no puede estar basada en la necesidad de electricidad. Favor de completar el formulario a continuación para respaldar la necesidad de su paciente.</w:t>
      </w:r>
    </w:p>
    <w:p w:rsidR="00FB5804" w:rsidRDefault="00FB5804" w:rsidP="00FB5804">
      <w:pPr>
        <w:rPr>
          <w:lang w:val="es-419"/>
        </w:rPr>
      </w:pPr>
      <w:r w:rsidRPr="00FB5804">
        <w:rPr>
          <w:lang w:val="es-419"/>
        </w:rPr>
        <w:t>Nombre de Cliente de DHS</w:t>
      </w:r>
      <w:proofErr w:type="gramStart"/>
      <w:r w:rsidRPr="00FB5804">
        <w:rPr>
          <w:lang w:val="es-419"/>
        </w:rPr>
        <w:t>:_</w:t>
      </w:r>
      <w:proofErr w:type="gramEnd"/>
      <w:r w:rsidRPr="00FB5804">
        <w:rPr>
          <w:lang w:val="es-419"/>
        </w:rPr>
        <w:t>_________________________</w:t>
      </w:r>
      <w:r>
        <w:rPr>
          <w:lang w:val="es-419"/>
        </w:rPr>
        <w:t>________</w:t>
      </w:r>
      <w:r w:rsidR="008C2738">
        <w:rPr>
          <w:lang w:val="es-419"/>
        </w:rPr>
        <w:t>____</w:t>
      </w:r>
      <w:r w:rsidRPr="00FB5804">
        <w:rPr>
          <w:lang w:val="es-419"/>
        </w:rPr>
        <w:t xml:space="preserve"> Número de caso______</w:t>
      </w:r>
      <w:r w:rsidR="008C2738">
        <w:rPr>
          <w:lang w:val="es-419"/>
        </w:rPr>
        <w:t>_</w:t>
      </w:r>
    </w:p>
    <w:p w:rsidR="00FB5804" w:rsidRPr="00FB5804" w:rsidRDefault="00FB5804" w:rsidP="00FB5804">
      <w:pPr>
        <w:rPr>
          <w:lang w:val="es-419"/>
        </w:rPr>
      </w:pPr>
      <w:r w:rsidRPr="00FB5804">
        <w:rPr>
          <w:lang w:val="es-419"/>
        </w:rPr>
        <w:t>Paciente</w:t>
      </w:r>
      <w:proofErr w:type="gramStart"/>
      <w:r w:rsidRPr="00FB5804">
        <w:rPr>
          <w:lang w:val="es-419"/>
        </w:rPr>
        <w:t>:_</w:t>
      </w:r>
      <w:proofErr w:type="gramEnd"/>
      <w:r w:rsidRPr="00FB5804">
        <w:rPr>
          <w:lang w:val="es-419"/>
        </w:rPr>
        <w:t>_______________________</w:t>
      </w:r>
      <w:r>
        <w:rPr>
          <w:lang w:val="es-419"/>
        </w:rPr>
        <w:t>___________</w:t>
      </w:r>
      <w:r w:rsidR="008C2738">
        <w:rPr>
          <w:lang w:val="es-419"/>
        </w:rPr>
        <w:t>__</w:t>
      </w:r>
      <w:r w:rsidRPr="00FB5804">
        <w:rPr>
          <w:lang w:val="es-419"/>
        </w:rPr>
        <w:t xml:space="preserve"> Fecha de Nacimiento__________</w:t>
      </w:r>
      <w:r>
        <w:rPr>
          <w:lang w:val="es-419"/>
        </w:rPr>
        <w:t>______</w:t>
      </w:r>
      <w:r w:rsidR="008C2738">
        <w:rPr>
          <w:lang w:val="es-419"/>
        </w:rPr>
        <w:t>___</w:t>
      </w:r>
    </w:p>
    <w:p w:rsidR="00FB5804" w:rsidRPr="00FB5804" w:rsidRDefault="00FB5804" w:rsidP="00FB5804">
      <w:pPr>
        <w:rPr>
          <w:lang w:val="es-419"/>
        </w:rPr>
      </w:pPr>
      <w:r w:rsidRPr="00FB5804">
        <w:rPr>
          <w:lang w:val="es-419"/>
        </w:rPr>
        <w:t>Dirección del Paciente</w:t>
      </w:r>
      <w:proofErr w:type="gramStart"/>
      <w:r w:rsidRPr="00FB5804">
        <w:rPr>
          <w:lang w:val="es-419"/>
        </w:rPr>
        <w:t>:_</w:t>
      </w:r>
      <w:proofErr w:type="gramEnd"/>
      <w:r w:rsidRPr="00FB5804">
        <w:rPr>
          <w:lang w:val="es-419"/>
        </w:rPr>
        <w:t>_________________________</w:t>
      </w:r>
      <w:r w:rsidR="008C2738">
        <w:rPr>
          <w:lang w:val="es-419"/>
        </w:rPr>
        <w:t>__</w:t>
      </w:r>
      <w:r w:rsidRPr="00FB5804">
        <w:rPr>
          <w:lang w:val="es-419"/>
        </w:rPr>
        <w:t>______________</w:t>
      </w:r>
      <w:r>
        <w:rPr>
          <w:lang w:val="es-419"/>
        </w:rPr>
        <w:t>_________________</w:t>
      </w:r>
      <w:r w:rsidR="008C2738">
        <w:rPr>
          <w:lang w:val="es-419"/>
        </w:rPr>
        <w:t>___</w:t>
      </w:r>
    </w:p>
    <w:p w:rsidR="00FB5804" w:rsidRPr="008C2738" w:rsidRDefault="00FB5804" w:rsidP="00FB5804">
      <w:pPr>
        <w:pStyle w:val="ListParagraph"/>
        <w:numPr>
          <w:ilvl w:val="0"/>
          <w:numId w:val="1"/>
        </w:numPr>
        <w:jc w:val="both"/>
        <w:rPr>
          <w:lang w:val="es-419"/>
        </w:rPr>
      </w:pPr>
      <w:r w:rsidRPr="008C2738">
        <w:rPr>
          <w:lang w:val="es-419"/>
        </w:rPr>
        <w:t>Tiene este paciente una condición que ponga su vida o salud en riesgo o en una situación que potencialmente pueda amenazar su vida si no tiene enfriamiento/calefacción en el hogar</w:t>
      </w:r>
    </w:p>
    <w:p w:rsidR="00FB5804" w:rsidRDefault="00FB5804" w:rsidP="00FB5804">
      <w:pPr>
        <w:pStyle w:val="ListParagraph"/>
        <w:ind w:left="870"/>
        <w:rPr>
          <w:lang w:val="es-419"/>
        </w:rPr>
      </w:pPr>
      <w:r w:rsidRPr="00FB5804">
        <w:rPr>
          <w:lang w:val="es-419"/>
        </w:rPr>
        <w:t xml:space="preserve">       </w:t>
      </w:r>
      <w:r w:rsidRPr="00FB5804">
        <w:rPr>
          <w:lang w:val="es-4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B5804">
        <w:rPr>
          <w:lang w:val="es-419"/>
        </w:rPr>
        <w:instrText xml:space="preserve"> FORMCHECKBOX </w:instrText>
      </w:r>
      <w:r w:rsidR="00AC2871">
        <w:rPr>
          <w:lang w:val="es-419"/>
        </w:rPr>
      </w:r>
      <w:r w:rsidR="00AC2871">
        <w:rPr>
          <w:lang w:val="es-419"/>
        </w:rPr>
        <w:fldChar w:fldCharType="separate"/>
      </w:r>
      <w:r w:rsidRPr="00FB5804">
        <w:rPr>
          <w:lang w:val="es-419"/>
        </w:rPr>
        <w:fldChar w:fldCharType="end"/>
      </w:r>
      <w:bookmarkEnd w:id="1"/>
      <w:r w:rsidRPr="00FB5804">
        <w:rPr>
          <w:lang w:val="es-419"/>
        </w:rPr>
        <w:t xml:space="preserve"> Sí          </w:t>
      </w:r>
      <w:r w:rsidRPr="00FB5804">
        <w:rPr>
          <w:lang w:val="es-4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B5804">
        <w:rPr>
          <w:lang w:val="es-419"/>
        </w:rPr>
        <w:instrText xml:space="preserve"> FORMCHECKBOX </w:instrText>
      </w:r>
      <w:r w:rsidR="00AC2871">
        <w:rPr>
          <w:lang w:val="es-419"/>
        </w:rPr>
      </w:r>
      <w:r w:rsidR="00AC2871">
        <w:rPr>
          <w:lang w:val="es-419"/>
        </w:rPr>
        <w:fldChar w:fldCharType="separate"/>
      </w:r>
      <w:r w:rsidRPr="00FB5804">
        <w:rPr>
          <w:lang w:val="es-419"/>
        </w:rPr>
        <w:fldChar w:fldCharType="end"/>
      </w:r>
      <w:bookmarkEnd w:id="2"/>
      <w:r w:rsidRPr="00FB5804">
        <w:rPr>
          <w:lang w:val="es-419"/>
        </w:rPr>
        <w:t xml:space="preserve"> No</w:t>
      </w:r>
    </w:p>
    <w:p w:rsidR="004D4954" w:rsidRDefault="004D4954" w:rsidP="00FB5804">
      <w:pPr>
        <w:pStyle w:val="ListParagraph"/>
        <w:ind w:left="870"/>
        <w:rPr>
          <w:lang w:val="es-419"/>
        </w:rPr>
      </w:pPr>
    </w:p>
    <w:p w:rsidR="004D4954" w:rsidRPr="008C2738" w:rsidRDefault="004D4954" w:rsidP="008C2738">
      <w:pPr>
        <w:pStyle w:val="ListParagraph"/>
        <w:numPr>
          <w:ilvl w:val="0"/>
          <w:numId w:val="1"/>
        </w:numPr>
        <w:rPr>
          <w:rFonts w:cstheme="minorHAnsi"/>
          <w:lang w:val="es-419"/>
        </w:rPr>
      </w:pPr>
      <w:r w:rsidRPr="008C2738">
        <w:rPr>
          <w:rFonts w:cstheme="minorHAnsi"/>
          <w:lang w:val="es-419"/>
        </w:rPr>
        <w:t>Brevemente, por favor explique la condición o condiciones de salud o que pongan en peligro su vida que requieren enfriamiento o calefacción regulada en el hogar:</w:t>
      </w:r>
    </w:p>
    <w:p w:rsidR="004D4954" w:rsidRDefault="004D4954" w:rsidP="008C2738">
      <w:pPr>
        <w:pStyle w:val="ListParagraph"/>
        <w:spacing w:after="120"/>
        <w:ind w:left="870"/>
        <w:rPr>
          <w:rFonts w:cstheme="minorHAnsi"/>
          <w:lang w:val="es-419"/>
        </w:rPr>
      </w:pPr>
    </w:p>
    <w:p w:rsidR="004D4954" w:rsidRDefault="004D4954" w:rsidP="004D4954">
      <w:pPr>
        <w:pStyle w:val="ListParagraph"/>
        <w:ind w:left="870"/>
        <w:rPr>
          <w:rFonts w:cstheme="minorHAnsi"/>
          <w:lang w:val="es-419"/>
        </w:rPr>
      </w:pPr>
      <w:r>
        <w:rPr>
          <w:rFonts w:cstheme="minorHAnsi"/>
          <w:lang w:val="es-419"/>
        </w:rPr>
        <w:t>_____________________________________________________________________</w:t>
      </w:r>
      <w:r w:rsidR="008C2738">
        <w:rPr>
          <w:rFonts w:cstheme="minorHAnsi"/>
          <w:lang w:val="es-419"/>
        </w:rPr>
        <w:t>_____</w:t>
      </w:r>
    </w:p>
    <w:p w:rsidR="004D4954" w:rsidRDefault="004D4954" w:rsidP="004D4954">
      <w:pPr>
        <w:pStyle w:val="ListParagraph"/>
        <w:ind w:left="870"/>
        <w:rPr>
          <w:rFonts w:cstheme="minorHAnsi"/>
          <w:lang w:val="es-419"/>
        </w:rPr>
      </w:pPr>
    </w:p>
    <w:p w:rsidR="004D4954" w:rsidRDefault="004D4954" w:rsidP="004D4954">
      <w:pPr>
        <w:pStyle w:val="ListParagraph"/>
        <w:ind w:left="870"/>
        <w:rPr>
          <w:rFonts w:cstheme="minorHAnsi"/>
          <w:lang w:val="es-419"/>
        </w:rPr>
      </w:pPr>
      <w:r>
        <w:rPr>
          <w:rFonts w:cstheme="minorHAnsi"/>
          <w:lang w:val="es-419"/>
        </w:rPr>
        <w:t>_____________________________________________________________________</w:t>
      </w:r>
      <w:r w:rsidR="008C2738">
        <w:rPr>
          <w:rFonts w:cstheme="minorHAnsi"/>
          <w:lang w:val="es-419"/>
        </w:rPr>
        <w:t>_____</w:t>
      </w:r>
    </w:p>
    <w:p w:rsidR="004D4954" w:rsidRDefault="004D4954" w:rsidP="004D4954">
      <w:pPr>
        <w:pStyle w:val="ListParagraph"/>
        <w:ind w:left="870"/>
        <w:rPr>
          <w:rFonts w:cstheme="minorHAnsi"/>
          <w:lang w:val="es-419"/>
        </w:rPr>
      </w:pPr>
    </w:p>
    <w:p w:rsidR="004D4954" w:rsidRPr="004D4954" w:rsidRDefault="004D4954" w:rsidP="004D4954">
      <w:pPr>
        <w:rPr>
          <w:lang w:val="es-419"/>
        </w:rPr>
      </w:pPr>
      <w:r w:rsidRPr="004D4954">
        <w:rPr>
          <w:lang w:val="es-419"/>
        </w:rPr>
        <w:t>Gracias por su tiempo y asistencia en este asunto.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5131"/>
        <w:gridCol w:w="4499"/>
      </w:tblGrid>
      <w:tr w:rsidR="004D4954" w:rsidTr="004D4954">
        <w:tc>
          <w:tcPr>
            <w:tcW w:w="5131" w:type="dxa"/>
          </w:tcPr>
          <w:p w:rsidR="004D4954" w:rsidRDefault="004D4954" w:rsidP="004D4954">
            <w:pPr>
              <w:pStyle w:val="ListParagraph"/>
              <w:ind w:left="0"/>
              <w:jc w:val="center"/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Nombre de Clínica del Doctor, Dirección &amp; Numero de Teléfono</w:t>
            </w:r>
          </w:p>
        </w:tc>
        <w:tc>
          <w:tcPr>
            <w:tcW w:w="4499" w:type="dxa"/>
          </w:tcPr>
          <w:p w:rsidR="004D4954" w:rsidRDefault="004D4954" w:rsidP="004D4954">
            <w:pPr>
              <w:pStyle w:val="ListParagraph"/>
              <w:ind w:left="0"/>
              <w:jc w:val="center"/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Firma del Doctor &amp; Fecha</w:t>
            </w:r>
          </w:p>
        </w:tc>
      </w:tr>
      <w:tr w:rsidR="004D4954" w:rsidTr="008C2738">
        <w:trPr>
          <w:trHeight w:val="1394"/>
        </w:trPr>
        <w:tc>
          <w:tcPr>
            <w:tcW w:w="5131" w:type="dxa"/>
          </w:tcPr>
          <w:p w:rsidR="004D4954" w:rsidRDefault="004D4954" w:rsidP="004D4954">
            <w:pPr>
              <w:pStyle w:val="ListParagraph"/>
              <w:ind w:left="0"/>
              <w:rPr>
                <w:rFonts w:cstheme="minorHAnsi"/>
                <w:lang w:val="es-419"/>
              </w:rPr>
            </w:pPr>
          </w:p>
        </w:tc>
        <w:tc>
          <w:tcPr>
            <w:tcW w:w="4499" w:type="dxa"/>
          </w:tcPr>
          <w:p w:rsidR="004D4954" w:rsidRDefault="004D4954" w:rsidP="004D4954">
            <w:pPr>
              <w:pStyle w:val="ListParagraph"/>
              <w:ind w:left="0"/>
              <w:rPr>
                <w:rFonts w:cstheme="minorHAnsi"/>
                <w:lang w:val="es-419"/>
              </w:rPr>
            </w:pPr>
          </w:p>
        </w:tc>
      </w:tr>
    </w:tbl>
    <w:p w:rsidR="004D4954" w:rsidRDefault="004D4954" w:rsidP="004D4954">
      <w:pPr>
        <w:rPr>
          <w:lang w:val="es-419"/>
        </w:rPr>
      </w:pPr>
      <w:r w:rsidRPr="004D4954">
        <w:rPr>
          <w:lang w:val="es-419"/>
        </w:rPr>
        <w:t>Favor de comunicarse conmigo_________________, al 704-296________, de tener alguna pregunta.</w:t>
      </w:r>
    </w:p>
    <w:p w:rsidR="008C2738" w:rsidRPr="008C2738" w:rsidRDefault="008C2738" w:rsidP="008C2738">
      <w:pPr>
        <w:rPr>
          <w:lang w:val="es-419"/>
        </w:rPr>
      </w:pPr>
      <w:r w:rsidRPr="008C2738">
        <w:rPr>
          <w:lang w:val="es-419"/>
        </w:rPr>
        <w:t xml:space="preserve">Favor de enviar por fax la forma completada al </w:t>
      </w:r>
      <w:r w:rsidRPr="008C2738">
        <w:rPr>
          <w:b/>
          <w:u w:val="single"/>
          <w:lang w:val="es-419"/>
        </w:rPr>
        <w:t xml:space="preserve">704-296-6148 </w:t>
      </w:r>
      <w:r w:rsidRPr="008C2738">
        <w:rPr>
          <w:lang w:val="es-419"/>
        </w:rPr>
        <w:t xml:space="preserve">o por correo electrónico a </w:t>
      </w:r>
      <w:hyperlink r:id="rId9" w:history="1">
        <w:r w:rsidRPr="008C2738">
          <w:rPr>
            <w:rStyle w:val="Hyperlink"/>
            <w:b/>
            <w:lang w:val="es-419"/>
          </w:rPr>
          <w:t>crisis@unioncountync.gov</w:t>
        </w:r>
      </w:hyperlink>
      <w:r w:rsidRPr="008C2738">
        <w:rPr>
          <w:b/>
          <w:u w:val="single"/>
          <w:lang w:val="es-419"/>
        </w:rPr>
        <w:t>.</w:t>
      </w:r>
    </w:p>
    <w:p w:rsidR="008C2738" w:rsidRPr="008C2738" w:rsidRDefault="008C2738" w:rsidP="008C2738">
      <w:pPr>
        <w:rPr>
          <w:lang w:val="es-419"/>
        </w:rPr>
      </w:pPr>
      <w:r w:rsidRPr="008C2738">
        <w:rPr>
          <w:lang w:val="es-419"/>
        </w:rPr>
        <w:t>Gracias nuevamente por su asistencia en este asunto</w:t>
      </w:r>
    </w:p>
    <w:p w:rsidR="004D4954" w:rsidRPr="004D4954" w:rsidRDefault="004D4954" w:rsidP="004D4954">
      <w:pPr>
        <w:pStyle w:val="ListParagraph"/>
        <w:ind w:left="870"/>
        <w:rPr>
          <w:rFonts w:cstheme="minorHAnsi"/>
          <w:lang w:val="es-419"/>
        </w:rPr>
      </w:pPr>
    </w:p>
    <w:sectPr w:rsidR="004D4954" w:rsidRPr="004D4954" w:rsidSect="008C273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96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8F" w:rsidRDefault="00977D8F" w:rsidP="0078149A">
      <w:pPr>
        <w:spacing w:after="0" w:line="240" w:lineRule="auto"/>
      </w:pPr>
      <w:r>
        <w:separator/>
      </w:r>
    </w:p>
  </w:endnote>
  <w:endnote w:type="continuationSeparator" w:id="0">
    <w:p w:rsidR="00977D8F" w:rsidRDefault="00977D8F" w:rsidP="0078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541372"/>
      <w:docPartObj>
        <w:docPartGallery w:val="Page Numbers (Bottom of Page)"/>
        <w:docPartUnique/>
      </w:docPartObj>
    </w:sdtPr>
    <w:sdtEndPr>
      <w:rPr>
        <w:b/>
        <w:noProof/>
        <w:color w:val="A8A8A8"/>
        <w:sz w:val="18"/>
      </w:rPr>
    </w:sdtEndPr>
    <w:sdtContent>
      <w:p w:rsidR="006C3782" w:rsidRPr="006C3782" w:rsidRDefault="006C3782" w:rsidP="006C3782">
        <w:pPr>
          <w:pStyle w:val="Footer"/>
          <w:ind w:left="-180"/>
          <w:jc w:val="right"/>
          <w:rPr>
            <w:b/>
            <w:color w:val="A8A8A8"/>
            <w:sz w:val="18"/>
          </w:rPr>
        </w:pPr>
        <w:r w:rsidRPr="006C3782">
          <w:rPr>
            <w:b/>
            <w:noProof/>
            <w:color w:val="A8A8A8"/>
            <w:sz w:val="18"/>
          </w:rPr>
          <w:drawing>
            <wp:anchor distT="0" distB="0" distL="114300" distR="114300" simplePos="0" relativeHeight="251741696" behindDoc="0" locked="0" layoutInCell="1" allowOverlap="1" wp14:anchorId="03524963" wp14:editId="06D61E54">
              <wp:simplePos x="0" y="0"/>
              <wp:positionH relativeFrom="margin">
                <wp:posOffset>-44016</wp:posOffset>
              </wp:positionH>
              <wp:positionV relativeFrom="margin">
                <wp:posOffset>7872730</wp:posOffset>
              </wp:positionV>
              <wp:extent cx="914400" cy="92265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ransparent-sea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 trans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22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C3782">
          <w:rPr>
            <w:b/>
            <w:color w:val="A8A8A8"/>
            <w:sz w:val="18"/>
          </w:rPr>
          <w:t xml:space="preserve">Page </w:t>
        </w:r>
        <w:r w:rsidRPr="006C3782">
          <w:rPr>
            <w:b/>
            <w:color w:val="A8A8A8"/>
            <w:sz w:val="18"/>
          </w:rPr>
          <w:fldChar w:fldCharType="begin"/>
        </w:r>
        <w:r w:rsidRPr="006C3782">
          <w:rPr>
            <w:b/>
            <w:color w:val="A8A8A8"/>
            <w:sz w:val="18"/>
          </w:rPr>
          <w:instrText xml:space="preserve"> PAGE   \* MERGEFORMAT </w:instrText>
        </w:r>
        <w:r w:rsidRPr="006C3782">
          <w:rPr>
            <w:b/>
            <w:color w:val="A8A8A8"/>
            <w:sz w:val="18"/>
          </w:rPr>
          <w:fldChar w:fldCharType="separate"/>
        </w:r>
        <w:r w:rsidR="008C2738">
          <w:rPr>
            <w:b/>
            <w:noProof/>
            <w:color w:val="A8A8A8"/>
            <w:sz w:val="18"/>
          </w:rPr>
          <w:t>2</w:t>
        </w:r>
        <w:r w:rsidRPr="006C3782">
          <w:rPr>
            <w:b/>
            <w:noProof/>
            <w:color w:val="A8A8A8"/>
            <w:sz w:val="18"/>
          </w:rPr>
          <w:fldChar w:fldCharType="end"/>
        </w:r>
      </w:p>
    </w:sdtContent>
  </w:sdt>
  <w:p w:rsidR="00DE30A0" w:rsidRDefault="006C3782" w:rsidP="006C3782">
    <w:pPr>
      <w:pStyle w:val="Footer"/>
      <w:ind w:hanging="180"/>
    </w:pPr>
    <w:r w:rsidRPr="006C3782">
      <w:rPr>
        <w:noProof/>
      </w:rPr>
      <w:drawing>
        <wp:anchor distT="0" distB="0" distL="114300" distR="114300" simplePos="0" relativeHeight="251742720" behindDoc="0" locked="0" layoutInCell="1" allowOverlap="1" wp14:anchorId="0A2E186A" wp14:editId="256B5315">
          <wp:simplePos x="0" y="0"/>
          <wp:positionH relativeFrom="margin">
            <wp:posOffset>-10414</wp:posOffset>
          </wp:positionH>
          <wp:positionV relativeFrom="margin">
            <wp:posOffset>8902065</wp:posOffset>
          </wp:positionV>
          <wp:extent cx="1778000" cy="228600"/>
          <wp:effectExtent l="0" t="0" r="0" b="0"/>
          <wp:wrapSquare wrapText="bothSides"/>
          <wp:docPr id="2" name="Picture 2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75" w:rsidRDefault="006C3782">
    <w:pPr>
      <w:pStyle w:val="Footer"/>
    </w:pPr>
    <w:r w:rsidRPr="00042E75">
      <w:rPr>
        <w:noProof/>
      </w:rPr>
      <w:drawing>
        <wp:anchor distT="0" distB="0" distL="114300" distR="114300" simplePos="0" relativeHeight="251658240" behindDoc="0" locked="0" layoutInCell="1" allowOverlap="1" wp14:anchorId="331CE90C" wp14:editId="772547C0">
          <wp:simplePos x="0" y="0"/>
          <wp:positionH relativeFrom="margin">
            <wp:posOffset>-5842</wp:posOffset>
          </wp:positionH>
          <wp:positionV relativeFrom="margin">
            <wp:posOffset>8910955</wp:posOffset>
          </wp:positionV>
          <wp:extent cx="1778000" cy="228600"/>
          <wp:effectExtent l="0" t="0" r="0" b="0"/>
          <wp:wrapSquare wrapText="bothSides"/>
          <wp:docPr id="152" name="Picture 152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66" w:rsidRPr="00042E75">
      <w:rPr>
        <w:noProof/>
      </w:rPr>
      <w:drawing>
        <wp:anchor distT="0" distB="0" distL="114300" distR="114300" simplePos="0" relativeHeight="251656192" behindDoc="0" locked="0" layoutInCell="1" allowOverlap="1" wp14:anchorId="09AC6B6B" wp14:editId="36A19966">
          <wp:simplePos x="0" y="0"/>
          <wp:positionH relativeFrom="margin">
            <wp:posOffset>-47625</wp:posOffset>
          </wp:positionH>
          <wp:positionV relativeFrom="margin">
            <wp:posOffset>7881620</wp:posOffset>
          </wp:positionV>
          <wp:extent cx="914400" cy="922655"/>
          <wp:effectExtent l="0" t="0" r="0" b="0"/>
          <wp:wrapSquare wrapText="bothSides"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-se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 trans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8F" w:rsidRDefault="00977D8F" w:rsidP="0078149A">
      <w:pPr>
        <w:spacing w:after="0" w:line="240" w:lineRule="auto"/>
      </w:pPr>
      <w:r>
        <w:separator/>
      </w:r>
    </w:p>
  </w:footnote>
  <w:footnote w:type="continuationSeparator" w:id="0">
    <w:p w:rsidR="00977D8F" w:rsidRDefault="00977D8F" w:rsidP="0078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7F" w:rsidRPr="00C74BB7" w:rsidRDefault="00DE30A0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  <w:vertAlign w:val="subscript"/>
      </w:rPr>
    </w:pPr>
    <w:r w:rsidRPr="00DE30A0">
      <w:rPr>
        <w:noProof/>
      </w:rPr>
      <w:drawing>
        <wp:anchor distT="0" distB="0" distL="114300" distR="114300" simplePos="0" relativeHeight="251739648" behindDoc="0" locked="1" layoutInCell="1" allowOverlap="0" wp14:anchorId="3ACAED54" wp14:editId="15FF7BB8">
          <wp:simplePos x="0" y="0"/>
          <wp:positionH relativeFrom="margin">
            <wp:posOffset>635</wp:posOffset>
          </wp:positionH>
          <wp:positionV relativeFrom="margin">
            <wp:posOffset>-914400</wp:posOffset>
          </wp:positionV>
          <wp:extent cx="1773555" cy="227965"/>
          <wp:effectExtent l="0" t="0" r="0" b="635"/>
          <wp:wrapSquare wrapText="bothSides"/>
          <wp:docPr id="153" name="Picture 153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2A">
      <w:ptab w:relativeTo="margin" w:alignment="left" w:leader="none"/>
    </w:r>
  </w:p>
  <w:p w:rsidR="0078149A" w:rsidRPr="00C438F6" w:rsidRDefault="0078149A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BB" w:rsidRDefault="008946C4" w:rsidP="008946C4">
    <w:pPr>
      <w:pStyle w:val="LeftOrange0"/>
      <w:framePr w:w="4561" w:h="1786" w:hRule="exact" w:wrap="around" w:x="4441" w:y="-74"/>
      <w:rPr>
        <w:rFonts w:cs="Arial"/>
        <w:b/>
      </w:rPr>
    </w:pPr>
    <w:r>
      <w:rPr>
        <w:rFonts w:cs="Arial"/>
        <w:b/>
      </w:rPr>
      <w:t>Union County Department of Human Services</w:t>
    </w:r>
  </w:p>
  <w:p w:rsidR="008946C4" w:rsidRPr="007A7894" w:rsidRDefault="008946C4" w:rsidP="008946C4">
    <w:pPr>
      <w:pStyle w:val="LeftOrange0"/>
      <w:framePr w:w="4561" w:h="1786" w:hRule="exact" w:wrap="around" w:x="4441" w:y="-74"/>
      <w:rPr>
        <w:rFonts w:cs="Arial"/>
        <w:b/>
      </w:rPr>
    </w:pPr>
    <w:r>
      <w:rPr>
        <w:rFonts w:cs="Arial"/>
        <w:b/>
      </w:rPr>
      <w:t xml:space="preserve">Division of </w:t>
    </w:r>
    <w:r w:rsidR="006E241B">
      <w:rPr>
        <w:rFonts w:cs="Arial"/>
        <w:b/>
      </w:rPr>
      <w:t>Community Support &amp; Outreach</w:t>
    </w:r>
    <w:r>
      <w:rPr>
        <w:rFonts w:cs="Arial"/>
        <w:b/>
      </w:rPr>
      <w:tab/>
    </w:r>
  </w:p>
  <w:p w:rsidR="00CA79E0" w:rsidRPr="00D8385E" w:rsidRDefault="00836180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2330 Concord Ave.</w:t>
    </w:r>
  </w:p>
  <w:p w:rsidR="00B5412A" w:rsidRDefault="008946C4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Monroe, NC  28110</w:t>
    </w:r>
  </w:p>
  <w:p w:rsidR="00B5412A" w:rsidRPr="00D8385E" w:rsidRDefault="00B5412A" w:rsidP="008946C4">
    <w:pPr>
      <w:pStyle w:val="LeftOrange0"/>
      <w:framePr w:w="4561" w:h="1786" w:hRule="exact" w:wrap="around" w:x="4441" w:y="-74"/>
      <w:rPr>
        <w:rFonts w:cs="Arial"/>
      </w:rPr>
    </w:pPr>
  </w:p>
  <w:p w:rsidR="00B5412A" w:rsidRDefault="008946C4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T:  704-296-4300</w:t>
    </w:r>
  </w:p>
  <w:p w:rsidR="00B5412A" w:rsidRPr="00D8385E" w:rsidRDefault="008946C4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F:  704-296-6148</w:t>
    </w:r>
  </w:p>
  <w:p w:rsidR="00B5412A" w:rsidRPr="00D8385E" w:rsidRDefault="00B5412A" w:rsidP="008946C4">
    <w:pPr>
      <w:pStyle w:val="LeftOrange0"/>
      <w:framePr w:w="4561" w:h="1786" w:hRule="exact" w:wrap="around" w:x="4441" w:y="-74"/>
      <w:rPr>
        <w:rFonts w:cs="Arial"/>
        <w:b/>
      </w:rPr>
    </w:pPr>
    <w:r w:rsidRPr="00D8385E">
      <w:rPr>
        <w:rFonts w:cs="Arial"/>
        <w:b/>
      </w:rPr>
      <w:t>www.unioncountync.gov</w:t>
    </w:r>
  </w:p>
  <w:p w:rsidR="00042E75" w:rsidRDefault="00042E75" w:rsidP="00042E75">
    <w:pPr>
      <w:pStyle w:val="Header"/>
      <w:tabs>
        <w:tab w:val="clear" w:pos="4680"/>
        <w:tab w:val="clear" w:pos="9360"/>
        <w:tab w:val="left" w:pos="242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14B7AB" wp14:editId="5AD6FD5A">
          <wp:simplePos x="0" y="0"/>
          <wp:positionH relativeFrom="column">
            <wp:posOffset>-1854</wp:posOffset>
          </wp:positionH>
          <wp:positionV relativeFrom="paragraph">
            <wp:posOffset>-479730</wp:posOffset>
          </wp:positionV>
          <wp:extent cx="1770380" cy="1714500"/>
          <wp:effectExtent l="0" t="0" r="1270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_Seal-BlueSqua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15B3"/>
    <w:multiLevelType w:val="hybridMultilevel"/>
    <w:tmpl w:val="242034D8"/>
    <w:lvl w:ilvl="0" w:tplc="778CD0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C4"/>
    <w:rsid w:val="00042E75"/>
    <w:rsid w:val="00050807"/>
    <w:rsid w:val="00105338"/>
    <w:rsid w:val="00142A50"/>
    <w:rsid w:val="001C66FE"/>
    <w:rsid w:val="002800B9"/>
    <w:rsid w:val="002F3BE3"/>
    <w:rsid w:val="00300A0D"/>
    <w:rsid w:val="00316674"/>
    <w:rsid w:val="003962E3"/>
    <w:rsid w:val="004C522D"/>
    <w:rsid w:val="004D4954"/>
    <w:rsid w:val="004F76A2"/>
    <w:rsid w:val="005D2CD6"/>
    <w:rsid w:val="006313D8"/>
    <w:rsid w:val="00665C8E"/>
    <w:rsid w:val="006C3782"/>
    <w:rsid w:val="006E241B"/>
    <w:rsid w:val="0078149A"/>
    <w:rsid w:val="0079438F"/>
    <w:rsid w:val="007A7894"/>
    <w:rsid w:val="007B411B"/>
    <w:rsid w:val="007F5B4A"/>
    <w:rsid w:val="00836180"/>
    <w:rsid w:val="00860ADB"/>
    <w:rsid w:val="008946C4"/>
    <w:rsid w:val="008A515E"/>
    <w:rsid w:val="008C2738"/>
    <w:rsid w:val="00906363"/>
    <w:rsid w:val="00973FEA"/>
    <w:rsid w:val="00977D8F"/>
    <w:rsid w:val="009A5FD0"/>
    <w:rsid w:val="009A752E"/>
    <w:rsid w:val="009C38B1"/>
    <w:rsid w:val="009D2D56"/>
    <w:rsid w:val="009D6039"/>
    <w:rsid w:val="009E1365"/>
    <w:rsid w:val="00A3533B"/>
    <w:rsid w:val="00A649E5"/>
    <w:rsid w:val="00A7094D"/>
    <w:rsid w:val="00AC2871"/>
    <w:rsid w:val="00B5412A"/>
    <w:rsid w:val="00C11831"/>
    <w:rsid w:val="00C438F6"/>
    <w:rsid w:val="00C74BB7"/>
    <w:rsid w:val="00CA79E0"/>
    <w:rsid w:val="00D11F03"/>
    <w:rsid w:val="00D3059F"/>
    <w:rsid w:val="00D8385E"/>
    <w:rsid w:val="00DE30A0"/>
    <w:rsid w:val="00F07C04"/>
    <w:rsid w:val="00F151C3"/>
    <w:rsid w:val="00F3327F"/>
    <w:rsid w:val="00F52566"/>
    <w:rsid w:val="00F862E2"/>
    <w:rsid w:val="00FB5804"/>
    <w:rsid w:val="00FC7D06"/>
    <w:rsid w:val="00FD2483"/>
    <w:rsid w:val="00FD47B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63A16ED-B060-416D-AA5E-908B6D8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9A"/>
  </w:style>
  <w:style w:type="paragraph" w:styleId="Footer">
    <w:name w:val="footer"/>
    <w:basedOn w:val="Normal"/>
    <w:link w:val="FooterChar"/>
    <w:uiPriority w:val="99"/>
    <w:unhideWhenUsed/>
    <w:rsid w:val="0078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9A"/>
  </w:style>
  <w:style w:type="paragraph" w:customStyle="1" w:styleId="abovebeloworange">
    <w:name w:val="above below orange"/>
    <w:basedOn w:val="Normal"/>
    <w:link w:val="abovebeloworangeChar"/>
    <w:autoRedefine/>
    <w:qFormat/>
    <w:rsid w:val="00860ADB"/>
    <w:pPr>
      <w:framePr w:w="2468" w:wrap="around" w:vAnchor="text" w:hAnchor="page" w:x="751" w:y="-1139"/>
      <w:pBdr>
        <w:top w:val="single" w:sz="18" w:space="5" w:color="FFC166"/>
        <w:bottom w:val="single" w:sz="18" w:space="5" w:color="FFC166"/>
      </w:pBdr>
      <w:autoSpaceDE w:val="0"/>
      <w:autoSpaceDN w:val="0"/>
      <w:adjustRightInd w:val="0"/>
      <w:spacing w:after="0" w:line="240" w:lineRule="auto"/>
    </w:pPr>
    <w:rPr>
      <w:rFonts w:ascii="Arial" w:hAnsi="Arial" w:cs="Swiss721BT-Bold"/>
      <w:bCs/>
      <w:color w:val="00368C"/>
      <w:sz w:val="20"/>
      <w:szCs w:val="14"/>
    </w:rPr>
  </w:style>
  <w:style w:type="character" w:customStyle="1" w:styleId="abovebeloworangeChar">
    <w:name w:val="above below orange Char"/>
    <w:basedOn w:val="DefaultParagraphFont"/>
    <w:link w:val="abovebeloworange"/>
    <w:rsid w:val="00860ADB"/>
    <w:rPr>
      <w:rFonts w:ascii="Arial" w:hAnsi="Arial" w:cs="Swiss721BT-Bold"/>
      <w:bCs/>
      <w:color w:val="00368C"/>
      <w:sz w:val="20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3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D8"/>
    <w:rPr>
      <w:rFonts w:ascii="Tahoma" w:hAnsi="Tahoma" w:cs="Tahoma"/>
      <w:sz w:val="16"/>
      <w:szCs w:val="16"/>
    </w:rPr>
  </w:style>
  <w:style w:type="paragraph" w:customStyle="1" w:styleId="leftorange">
    <w:name w:val="left orange"/>
    <w:basedOn w:val="abovebeloworange"/>
    <w:qFormat/>
    <w:rsid w:val="00D3059F"/>
    <w:pPr>
      <w:framePr w:wrap="around"/>
    </w:pPr>
  </w:style>
  <w:style w:type="paragraph" w:customStyle="1" w:styleId="Style1">
    <w:name w:val="Style1"/>
    <w:basedOn w:val="leftorange"/>
    <w:rsid w:val="00D3059F"/>
    <w:pPr>
      <w:framePr w:w="2896" w:h="1681" w:hRule="exact" w:wrap="around" w:x="4126" w:y="-389"/>
      <w:pBdr>
        <w:top w:val="none" w:sz="0" w:space="0" w:color="auto"/>
        <w:left w:val="single" w:sz="18" w:space="4" w:color="FFC166"/>
        <w:bottom w:val="none" w:sz="0" w:space="0" w:color="auto"/>
      </w:pBdr>
    </w:pPr>
  </w:style>
  <w:style w:type="paragraph" w:customStyle="1" w:styleId="LeftOrange0">
    <w:name w:val="Left Orange"/>
    <w:basedOn w:val="Style1"/>
    <w:rsid w:val="00D8385E"/>
    <w:pPr>
      <w:framePr w:w="3496" w:wrap="around" w:x="4051" w:y="271"/>
    </w:pPr>
  </w:style>
  <w:style w:type="paragraph" w:customStyle="1" w:styleId="Address">
    <w:name w:val="Address"/>
    <w:basedOn w:val="Normal"/>
    <w:qFormat/>
    <w:rsid w:val="009D2D56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9D2D56"/>
    <w:pPr>
      <w:spacing w:after="960" w:line="276" w:lineRule="auto"/>
    </w:pPr>
    <w:rPr>
      <w:rFonts w:eastAsia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9D2D56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9D2D56"/>
    <w:pPr>
      <w:spacing w:after="0" w:line="276" w:lineRule="auto"/>
    </w:pPr>
    <w:rPr>
      <w:rFonts w:eastAsia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9D2D5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804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39"/>
    <w:rsid w:val="004D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risis@unioncountync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r\AppData\Local\Temp\Temp1_Union%20County%20Templates%2005122017.zip\Union%20County%20Templates%2005122017\UnionCounty_TEMPLATE-Letterhead_201705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Social Security Administration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4A37E8-3B81-4122-97E0-1AEC61D1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UnionCounty_TEMPLATE-Letterhead_20170512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Social Worker Supervisor</dc:subject>
  <dc:creator>Keith Lee  Rorie</dc:creator>
  <cp:lastModifiedBy>Cindy Tribucher</cp:lastModifiedBy>
  <cp:revision>2</cp:revision>
  <cp:lastPrinted>2019-05-14T13:10:00Z</cp:lastPrinted>
  <dcterms:created xsi:type="dcterms:W3CDTF">2021-01-07T12:28:00Z</dcterms:created>
  <dcterms:modified xsi:type="dcterms:W3CDTF">2021-01-07T12:28:00Z</dcterms:modified>
</cp:coreProperties>
</file>