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07" w:rsidRDefault="00050807">
      <w:bookmarkStart w:id="0" w:name="_GoBack"/>
      <w:bookmarkEnd w:id="0"/>
    </w:p>
    <w:p w:rsidR="00050807" w:rsidRPr="00050807" w:rsidRDefault="00050807" w:rsidP="00050807"/>
    <w:p w:rsidR="00042E75" w:rsidRDefault="00042E75" w:rsidP="009D2D56"/>
    <w:p w:rsidR="00D11F03" w:rsidRDefault="007B411B" w:rsidP="0011181E">
      <w:pPr>
        <w:spacing w:after="120"/>
        <w:jc w:val="center"/>
        <w:rPr>
          <w:rFonts w:ascii="Arial" w:hAnsi="Arial" w:cs="Arial"/>
          <w:b/>
        </w:rPr>
      </w:pPr>
      <w:r>
        <w:br/>
      </w:r>
      <w:r w:rsidR="00803CE4" w:rsidRPr="00803CE4">
        <w:rPr>
          <w:rFonts w:ascii="Arial" w:hAnsi="Arial" w:cs="Arial"/>
          <w:b/>
        </w:rPr>
        <w:t>PHYSICIAN VERIFICATION</w:t>
      </w:r>
    </w:p>
    <w:p w:rsidR="00803CE4" w:rsidRDefault="00A831E9" w:rsidP="00803C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Crisis Intervention </w:t>
      </w:r>
      <w:r w:rsidR="00B228D4">
        <w:rPr>
          <w:rFonts w:ascii="Arial" w:hAnsi="Arial" w:cs="Arial"/>
        </w:rPr>
        <w:t>P</w:t>
      </w:r>
      <w:r w:rsidR="00803CE4">
        <w:rPr>
          <w:rFonts w:ascii="Arial" w:hAnsi="Arial" w:cs="Arial"/>
        </w:rPr>
        <w:t>rogram</w:t>
      </w:r>
      <w:r w:rsidR="007D2A31">
        <w:rPr>
          <w:rFonts w:ascii="Arial" w:hAnsi="Arial" w:cs="Arial"/>
        </w:rPr>
        <w:t xml:space="preserve"> (CIP) is a Federally-funded program that assists eligible residents who are facing a financial crisis dealing with their energy bill for heating/cooling costs (regulated temperature).  A household is considered to be in a crisis if it is currently experiencing or is in danger of experiencing a life-threatening or health-related emergency and sufficient, timely and appropriate assistance is not</w:t>
      </w:r>
      <w:r w:rsidR="00803CE4">
        <w:rPr>
          <w:rFonts w:ascii="Arial" w:hAnsi="Arial" w:cs="Arial"/>
        </w:rPr>
        <w:t xml:space="preserve"> available </w:t>
      </w:r>
      <w:r w:rsidR="007D2A31">
        <w:rPr>
          <w:rFonts w:ascii="Arial" w:hAnsi="Arial" w:cs="Arial"/>
        </w:rPr>
        <w:t>from any other source.  Need for funds cannot be based on the need for electricity.</w:t>
      </w:r>
      <w:r w:rsidR="00DC558B">
        <w:rPr>
          <w:rFonts w:ascii="Arial" w:hAnsi="Arial" w:cs="Arial"/>
        </w:rPr>
        <w:t xml:space="preserve"> </w:t>
      </w:r>
      <w:r w:rsidR="00803CE4">
        <w:rPr>
          <w:rFonts w:ascii="Arial" w:hAnsi="Arial" w:cs="Arial"/>
        </w:rPr>
        <w:t xml:space="preserve"> </w:t>
      </w:r>
      <w:r w:rsidR="00DC558B">
        <w:rPr>
          <w:rFonts w:ascii="Arial" w:hAnsi="Arial" w:cs="Arial"/>
        </w:rPr>
        <w:t xml:space="preserve"> </w:t>
      </w:r>
      <w:r w:rsidR="007D2A31">
        <w:rPr>
          <w:rFonts w:ascii="Arial" w:hAnsi="Arial" w:cs="Arial"/>
        </w:rPr>
        <w:t>Please complete the form below to support the need for your patient.</w:t>
      </w:r>
    </w:p>
    <w:p w:rsidR="0011181E" w:rsidRDefault="0011181E" w:rsidP="0011181E">
      <w:pPr>
        <w:spacing w:after="0"/>
        <w:jc w:val="both"/>
        <w:rPr>
          <w:rFonts w:ascii="Arial" w:hAnsi="Arial" w:cs="Arial"/>
        </w:rPr>
      </w:pPr>
    </w:p>
    <w:p w:rsidR="00803CE4" w:rsidRPr="00803CE4" w:rsidRDefault="00803CE4" w:rsidP="00803C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DHS Client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 Case No.__________</w:t>
      </w:r>
    </w:p>
    <w:p w:rsidR="00D11F03" w:rsidRDefault="00803CE4" w:rsidP="00D11F03">
      <w:pPr>
        <w:rPr>
          <w:rFonts w:ascii="Arial" w:hAnsi="Arial" w:cs="Arial"/>
        </w:rPr>
      </w:pPr>
      <w:r>
        <w:rPr>
          <w:rFonts w:ascii="Arial" w:hAnsi="Arial" w:cs="Arial"/>
        </w:rPr>
        <w:t>Patient: _______________________________________________</w:t>
      </w:r>
      <w:proofErr w:type="gramStart"/>
      <w:r>
        <w:rPr>
          <w:rFonts w:ascii="Arial" w:hAnsi="Arial" w:cs="Arial"/>
        </w:rPr>
        <w:t>_  DOB</w:t>
      </w:r>
      <w:proofErr w:type="gramEnd"/>
      <w:r>
        <w:rPr>
          <w:rFonts w:ascii="Arial" w:hAnsi="Arial" w:cs="Arial"/>
        </w:rPr>
        <w:t>_________________</w:t>
      </w:r>
    </w:p>
    <w:p w:rsidR="00803CE4" w:rsidRDefault="00803CE4" w:rsidP="00D11F03">
      <w:pPr>
        <w:rPr>
          <w:rFonts w:ascii="Arial" w:hAnsi="Arial" w:cs="Arial"/>
        </w:rPr>
      </w:pPr>
      <w:r>
        <w:rPr>
          <w:rFonts w:ascii="Arial" w:hAnsi="Arial" w:cs="Arial"/>
        </w:rPr>
        <w:t>Patient Address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______________________________________________________________</w:t>
      </w:r>
    </w:p>
    <w:p w:rsidR="0050370C" w:rsidRDefault="00B228D4" w:rsidP="005037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this patient have a</w:t>
      </w:r>
      <w:r w:rsidR="0050370C">
        <w:rPr>
          <w:rFonts w:ascii="Arial" w:hAnsi="Arial" w:cs="Arial"/>
        </w:rPr>
        <w:t xml:space="preserve"> condition</w:t>
      </w:r>
      <w:r>
        <w:rPr>
          <w:rFonts w:ascii="Arial" w:hAnsi="Arial" w:cs="Arial"/>
        </w:rPr>
        <w:t xml:space="preserve"> that would put the</w:t>
      </w:r>
      <w:r w:rsidR="00A831E9">
        <w:rPr>
          <w:rFonts w:ascii="Arial" w:hAnsi="Arial" w:cs="Arial"/>
        </w:rPr>
        <w:t xml:space="preserve">ir life or health </w:t>
      </w:r>
      <w:r>
        <w:rPr>
          <w:rFonts w:ascii="Arial" w:hAnsi="Arial" w:cs="Arial"/>
        </w:rPr>
        <w:t>at risk of har</w:t>
      </w:r>
      <w:r w:rsidR="00457AB5">
        <w:rPr>
          <w:rFonts w:ascii="Arial" w:hAnsi="Arial" w:cs="Arial"/>
        </w:rPr>
        <w:t>m</w:t>
      </w:r>
      <w:r w:rsidR="00A94539">
        <w:rPr>
          <w:rFonts w:ascii="Arial" w:hAnsi="Arial" w:cs="Arial"/>
        </w:rPr>
        <w:t xml:space="preserve"> or in a</w:t>
      </w:r>
      <w:r w:rsidR="00457AB5">
        <w:rPr>
          <w:rFonts w:ascii="Arial" w:hAnsi="Arial" w:cs="Arial"/>
        </w:rPr>
        <w:t xml:space="preserve"> </w:t>
      </w:r>
      <w:r w:rsidR="0050370C">
        <w:rPr>
          <w:rFonts w:ascii="Arial" w:hAnsi="Arial" w:cs="Arial"/>
        </w:rPr>
        <w:t>po</w:t>
      </w:r>
      <w:r w:rsidR="00A831E9">
        <w:rPr>
          <w:rFonts w:ascii="Arial" w:hAnsi="Arial" w:cs="Arial"/>
        </w:rPr>
        <w:t>tentially</w:t>
      </w:r>
      <w:r w:rsidR="00A94539">
        <w:rPr>
          <w:rFonts w:ascii="Arial" w:hAnsi="Arial" w:cs="Arial"/>
        </w:rPr>
        <w:t xml:space="preserve"> </w:t>
      </w:r>
      <w:r w:rsidR="0050370C">
        <w:rPr>
          <w:rFonts w:ascii="Arial" w:hAnsi="Arial" w:cs="Arial"/>
        </w:rPr>
        <w:t xml:space="preserve">life threatening </w:t>
      </w:r>
      <w:r w:rsidR="00A94539">
        <w:rPr>
          <w:rFonts w:ascii="Arial" w:hAnsi="Arial" w:cs="Arial"/>
        </w:rPr>
        <w:t xml:space="preserve">situation </w:t>
      </w:r>
      <w:r w:rsidR="0050370C">
        <w:rPr>
          <w:rFonts w:ascii="Arial" w:hAnsi="Arial" w:cs="Arial"/>
        </w:rPr>
        <w:t>without regulated cooling</w:t>
      </w:r>
      <w:r w:rsidR="00A831E9">
        <w:rPr>
          <w:rFonts w:ascii="Arial" w:hAnsi="Arial" w:cs="Arial"/>
        </w:rPr>
        <w:t>/heating</w:t>
      </w:r>
      <w:r w:rsidR="00A94539">
        <w:rPr>
          <w:rFonts w:ascii="Arial" w:hAnsi="Arial" w:cs="Arial"/>
        </w:rPr>
        <w:t xml:space="preserve"> </w:t>
      </w:r>
      <w:r w:rsidR="0050370C">
        <w:rPr>
          <w:rFonts w:ascii="Arial" w:hAnsi="Arial" w:cs="Arial"/>
        </w:rPr>
        <w:t>of the home</w:t>
      </w:r>
      <w:r w:rsidR="00A831E9">
        <w:rPr>
          <w:rFonts w:ascii="Arial" w:hAnsi="Arial" w:cs="Arial"/>
        </w:rPr>
        <w:t>?</w:t>
      </w:r>
    </w:p>
    <w:p w:rsidR="0050370C" w:rsidRPr="0050370C" w:rsidRDefault="0050370C" w:rsidP="0050370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F3250">
        <w:rPr>
          <w:rFonts w:ascii="Arial" w:hAnsi="Arial" w:cs="Arial"/>
        </w:rPr>
      </w:r>
      <w:r w:rsidR="00AF325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Yes  </w:t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F3250">
        <w:rPr>
          <w:rFonts w:ascii="Arial" w:hAnsi="Arial" w:cs="Arial"/>
        </w:rPr>
      </w:r>
      <w:r w:rsidR="00AF325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No</w:t>
      </w:r>
    </w:p>
    <w:p w:rsidR="0050370C" w:rsidRDefault="0050370C" w:rsidP="0050370C">
      <w:pPr>
        <w:pStyle w:val="ListParagraph"/>
        <w:rPr>
          <w:rFonts w:ascii="Arial" w:hAnsi="Arial" w:cs="Arial"/>
        </w:rPr>
      </w:pPr>
    </w:p>
    <w:p w:rsidR="00803CE4" w:rsidRPr="0050370C" w:rsidRDefault="00A831E9" w:rsidP="005037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Briefly, p</w:t>
      </w:r>
      <w:r w:rsidR="0050370C">
        <w:rPr>
          <w:rFonts w:ascii="Arial" w:hAnsi="Arial" w:cs="Arial"/>
        </w:rPr>
        <w:t xml:space="preserve">lease explain the health related </w:t>
      </w:r>
      <w:r w:rsidR="00A94539">
        <w:rPr>
          <w:rFonts w:ascii="Arial" w:hAnsi="Arial" w:cs="Arial"/>
        </w:rPr>
        <w:t xml:space="preserve">and/or </w:t>
      </w:r>
      <w:r w:rsidR="0050370C">
        <w:rPr>
          <w:rFonts w:ascii="Arial" w:hAnsi="Arial" w:cs="Arial"/>
        </w:rPr>
        <w:t>life threatening affects that require regulated cooling</w:t>
      </w:r>
      <w:r>
        <w:rPr>
          <w:rFonts w:ascii="Arial" w:hAnsi="Arial" w:cs="Arial"/>
        </w:rPr>
        <w:t xml:space="preserve"> or heating</w:t>
      </w:r>
      <w:r w:rsidR="0050370C">
        <w:rPr>
          <w:rFonts w:ascii="Arial" w:hAnsi="Arial" w:cs="Arial"/>
        </w:rPr>
        <w:t xml:space="preserve"> of the home:</w:t>
      </w:r>
    </w:p>
    <w:p w:rsidR="00D11F03" w:rsidRDefault="0050370C" w:rsidP="0050370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50370C" w:rsidRDefault="0050370C" w:rsidP="0050370C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50370C" w:rsidRDefault="0050370C" w:rsidP="00C5041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Thank you for your</w:t>
      </w:r>
      <w:r w:rsidR="00A831E9">
        <w:rPr>
          <w:rFonts w:ascii="Arial" w:hAnsi="Arial" w:cs="Arial"/>
        </w:rPr>
        <w:t xml:space="preserve"> time and </w:t>
      </w:r>
      <w:r>
        <w:rPr>
          <w:rFonts w:ascii="Arial" w:hAnsi="Arial" w:cs="Arial"/>
        </w:rPr>
        <w:t xml:space="preserve">assistance with this matter. 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4987"/>
        <w:gridCol w:w="5003"/>
      </w:tblGrid>
      <w:tr w:rsidR="0050370C" w:rsidTr="0011181E">
        <w:trPr>
          <w:trHeight w:val="350"/>
        </w:trPr>
        <w:tc>
          <w:tcPr>
            <w:tcW w:w="4987" w:type="dxa"/>
          </w:tcPr>
          <w:p w:rsidR="0050370C" w:rsidRPr="007D2A31" w:rsidRDefault="0050370C" w:rsidP="0050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31">
              <w:rPr>
                <w:rFonts w:ascii="Arial" w:hAnsi="Arial" w:cs="Arial"/>
                <w:sz w:val="20"/>
                <w:szCs w:val="20"/>
              </w:rPr>
              <w:t>Physician’s Practice Name, Address &amp;</w:t>
            </w:r>
          </w:p>
          <w:p w:rsidR="0050370C" w:rsidRDefault="0050370C" w:rsidP="0050370C">
            <w:pPr>
              <w:jc w:val="center"/>
              <w:rPr>
                <w:rFonts w:ascii="Arial" w:hAnsi="Arial" w:cs="Arial"/>
              </w:rPr>
            </w:pPr>
            <w:r w:rsidRPr="007D2A31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5003" w:type="dxa"/>
          </w:tcPr>
          <w:p w:rsidR="0050370C" w:rsidRPr="007D2A31" w:rsidRDefault="0050370C" w:rsidP="0050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31">
              <w:rPr>
                <w:rFonts w:ascii="Arial" w:hAnsi="Arial" w:cs="Arial"/>
                <w:sz w:val="20"/>
                <w:szCs w:val="20"/>
              </w:rPr>
              <w:t>Signature of the Physician &amp; Date</w:t>
            </w:r>
          </w:p>
        </w:tc>
      </w:tr>
      <w:tr w:rsidR="0050370C" w:rsidTr="0075459F">
        <w:trPr>
          <w:trHeight w:val="1277"/>
        </w:trPr>
        <w:tc>
          <w:tcPr>
            <w:tcW w:w="4987" w:type="dxa"/>
          </w:tcPr>
          <w:p w:rsidR="0050370C" w:rsidRDefault="0050370C" w:rsidP="0050370C">
            <w:pPr>
              <w:rPr>
                <w:rFonts w:ascii="Arial" w:hAnsi="Arial" w:cs="Arial"/>
              </w:rPr>
            </w:pPr>
          </w:p>
          <w:p w:rsidR="0050370C" w:rsidRDefault="0050370C" w:rsidP="0050370C">
            <w:pPr>
              <w:rPr>
                <w:rFonts w:ascii="Arial" w:hAnsi="Arial" w:cs="Arial"/>
              </w:rPr>
            </w:pPr>
          </w:p>
          <w:p w:rsidR="0050370C" w:rsidRDefault="0050370C" w:rsidP="0050370C">
            <w:pPr>
              <w:rPr>
                <w:rFonts w:ascii="Arial" w:hAnsi="Arial" w:cs="Arial"/>
              </w:rPr>
            </w:pPr>
          </w:p>
          <w:p w:rsidR="0050370C" w:rsidRDefault="0050370C" w:rsidP="0050370C">
            <w:pPr>
              <w:rPr>
                <w:rFonts w:ascii="Arial" w:hAnsi="Arial" w:cs="Arial"/>
              </w:rPr>
            </w:pPr>
          </w:p>
          <w:p w:rsidR="0050370C" w:rsidRDefault="0050370C" w:rsidP="0050370C">
            <w:pPr>
              <w:rPr>
                <w:rFonts w:ascii="Arial" w:hAnsi="Arial" w:cs="Arial"/>
              </w:rPr>
            </w:pPr>
          </w:p>
          <w:p w:rsidR="0050370C" w:rsidRDefault="0050370C" w:rsidP="0050370C">
            <w:pPr>
              <w:rPr>
                <w:rFonts w:ascii="Arial" w:hAnsi="Arial" w:cs="Arial"/>
              </w:rPr>
            </w:pPr>
          </w:p>
        </w:tc>
        <w:tc>
          <w:tcPr>
            <w:tcW w:w="5003" w:type="dxa"/>
          </w:tcPr>
          <w:p w:rsidR="0050370C" w:rsidRDefault="0050370C" w:rsidP="0050370C">
            <w:pPr>
              <w:rPr>
                <w:rFonts w:ascii="Arial" w:hAnsi="Arial" w:cs="Arial"/>
              </w:rPr>
            </w:pPr>
          </w:p>
        </w:tc>
      </w:tr>
    </w:tbl>
    <w:p w:rsidR="00A831E9" w:rsidRDefault="0050370C" w:rsidP="00A831E9">
      <w:pPr>
        <w:spacing w:after="240"/>
        <w:rPr>
          <w:rFonts w:ascii="Arial" w:hAnsi="Arial" w:cs="Arial"/>
          <w:sz w:val="24"/>
          <w:szCs w:val="24"/>
        </w:rPr>
      </w:pPr>
      <w:r w:rsidRPr="00A831E9">
        <w:rPr>
          <w:rFonts w:ascii="Arial" w:hAnsi="Arial" w:cs="Arial"/>
          <w:sz w:val="24"/>
          <w:szCs w:val="24"/>
        </w:rPr>
        <w:t>Please contact me_______________________________, at 704-296-_______</w:t>
      </w:r>
      <w:r w:rsidR="0011181E" w:rsidRPr="00A831E9">
        <w:rPr>
          <w:rFonts w:ascii="Arial" w:hAnsi="Arial" w:cs="Arial"/>
          <w:sz w:val="24"/>
          <w:szCs w:val="24"/>
        </w:rPr>
        <w:t>___</w:t>
      </w:r>
      <w:r w:rsidRPr="00A831E9">
        <w:rPr>
          <w:rFonts w:ascii="Arial" w:hAnsi="Arial" w:cs="Arial"/>
          <w:sz w:val="24"/>
          <w:szCs w:val="24"/>
        </w:rPr>
        <w:t xml:space="preserve">, with any questions.  </w:t>
      </w:r>
    </w:p>
    <w:p w:rsidR="0050370C" w:rsidRPr="00A831E9" w:rsidRDefault="00A831E9" w:rsidP="00A831E9">
      <w:pPr>
        <w:spacing w:after="240"/>
        <w:rPr>
          <w:rFonts w:ascii="Arial" w:hAnsi="Arial" w:cs="Arial"/>
          <w:sz w:val="24"/>
          <w:szCs w:val="24"/>
        </w:rPr>
      </w:pPr>
      <w:r w:rsidRPr="00A831E9">
        <w:rPr>
          <w:rFonts w:ascii="Arial" w:hAnsi="Arial" w:cs="Arial"/>
          <w:sz w:val="24"/>
          <w:szCs w:val="24"/>
        </w:rPr>
        <w:t>Please</w:t>
      </w:r>
      <w:r w:rsidR="0050370C" w:rsidRPr="00A831E9">
        <w:rPr>
          <w:rFonts w:ascii="Arial" w:hAnsi="Arial" w:cs="Arial"/>
          <w:sz w:val="24"/>
          <w:szCs w:val="24"/>
        </w:rPr>
        <w:t xml:space="preserve"> fax the completed </w:t>
      </w:r>
      <w:r>
        <w:rPr>
          <w:rFonts w:ascii="Arial" w:hAnsi="Arial" w:cs="Arial"/>
          <w:sz w:val="24"/>
          <w:szCs w:val="24"/>
        </w:rPr>
        <w:t>to</w:t>
      </w:r>
      <w:r w:rsidR="0050370C" w:rsidRPr="00A831E9">
        <w:rPr>
          <w:rFonts w:ascii="Arial" w:hAnsi="Arial" w:cs="Arial"/>
          <w:sz w:val="24"/>
          <w:szCs w:val="24"/>
        </w:rPr>
        <w:t xml:space="preserve"> </w:t>
      </w:r>
      <w:r w:rsidR="0050370C" w:rsidRPr="00A831E9">
        <w:rPr>
          <w:rFonts w:ascii="Arial" w:hAnsi="Arial" w:cs="Arial"/>
          <w:b/>
          <w:sz w:val="24"/>
          <w:szCs w:val="24"/>
          <w:u w:val="single"/>
        </w:rPr>
        <w:t>704-296-6148</w:t>
      </w:r>
      <w:r w:rsidR="007D2A31">
        <w:rPr>
          <w:rFonts w:ascii="Arial" w:hAnsi="Arial" w:cs="Arial"/>
          <w:sz w:val="24"/>
          <w:szCs w:val="24"/>
        </w:rPr>
        <w:t xml:space="preserve"> or send to our email at </w:t>
      </w:r>
      <w:hyperlink r:id="rId9" w:history="1">
        <w:r w:rsidR="007D2A31" w:rsidRPr="00807518">
          <w:rPr>
            <w:rStyle w:val="Hyperlink"/>
            <w:rFonts w:ascii="Arial" w:hAnsi="Arial" w:cs="Arial"/>
            <w:sz w:val="24"/>
            <w:szCs w:val="24"/>
          </w:rPr>
          <w:t>crisis@unioncountync.gov</w:t>
        </w:r>
      </w:hyperlink>
      <w:r w:rsidR="007D2A31">
        <w:rPr>
          <w:rFonts w:ascii="Arial" w:hAnsi="Arial" w:cs="Arial"/>
          <w:sz w:val="24"/>
          <w:szCs w:val="24"/>
        </w:rPr>
        <w:t xml:space="preserve">. </w:t>
      </w:r>
      <w:r w:rsidR="0050370C" w:rsidRPr="00A831E9">
        <w:rPr>
          <w:rFonts w:ascii="Arial" w:hAnsi="Arial" w:cs="Arial"/>
          <w:sz w:val="24"/>
          <w:szCs w:val="24"/>
        </w:rPr>
        <w:t>Thank you</w:t>
      </w:r>
      <w:r w:rsidR="0075459F">
        <w:rPr>
          <w:rFonts w:ascii="Arial" w:hAnsi="Arial" w:cs="Arial"/>
          <w:sz w:val="24"/>
          <w:szCs w:val="24"/>
        </w:rPr>
        <w:t xml:space="preserve"> again</w:t>
      </w:r>
      <w:r>
        <w:rPr>
          <w:rFonts w:ascii="Arial" w:hAnsi="Arial" w:cs="Arial"/>
          <w:sz w:val="24"/>
          <w:szCs w:val="24"/>
        </w:rPr>
        <w:t xml:space="preserve"> for your assistance in this matter</w:t>
      </w:r>
      <w:r w:rsidR="0050370C" w:rsidRPr="00A831E9">
        <w:rPr>
          <w:rFonts w:ascii="Arial" w:hAnsi="Arial" w:cs="Arial"/>
          <w:sz w:val="24"/>
          <w:szCs w:val="24"/>
        </w:rPr>
        <w:t>.</w:t>
      </w:r>
    </w:p>
    <w:sectPr w:rsidR="0050370C" w:rsidRPr="00A831E9" w:rsidSect="0011181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483" w:rsidRDefault="00FD2483" w:rsidP="0078149A">
      <w:pPr>
        <w:spacing w:after="0" w:line="240" w:lineRule="auto"/>
      </w:pPr>
      <w:r>
        <w:separator/>
      </w:r>
    </w:p>
  </w:endnote>
  <w:endnote w:type="continuationSeparator" w:id="0">
    <w:p w:rsidR="00FD2483" w:rsidRDefault="00FD2483" w:rsidP="0078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541372"/>
      <w:docPartObj>
        <w:docPartGallery w:val="Page Numbers (Bottom of Page)"/>
        <w:docPartUnique/>
      </w:docPartObj>
    </w:sdtPr>
    <w:sdtEndPr>
      <w:rPr>
        <w:b/>
        <w:noProof/>
        <w:color w:val="A8A8A8"/>
        <w:sz w:val="18"/>
      </w:rPr>
    </w:sdtEndPr>
    <w:sdtContent>
      <w:p w:rsidR="006C3782" w:rsidRPr="006C3782" w:rsidRDefault="006C3782" w:rsidP="006C3782">
        <w:pPr>
          <w:pStyle w:val="Footer"/>
          <w:ind w:left="-180"/>
          <w:jc w:val="right"/>
          <w:rPr>
            <w:b/>
            <w:color w:val="A8A8A8"/>
            <w:sz w:val="18"/>
          </w:rPr>
        </w:pPr>
        <w:r w:rsidRPr="006C3782">
          <w:rPr>
            <w:b/>
            <w:noProof/>
            <w:color w:val="A8A8A8"/>
            <w:sz w:val="18"/>
          </w:rPr>
          <w:drawing>
            <wp:anchor distT="0" distB="0" distL="114300" distR="114300" simplePos="0" relativeHeight="251741696" behindDoc="0" locked="0" layoutInCell="1" allowOverlap="1" wp14:anchorId="03524963" wp14:editId="06D61E54">
              <wp:simplePos x="0" y="0"/>
              <wp:positionH relativeFrom="margin">
                <wp:posOffset>-44016</wp:posOffset>
              </wp:positionH>
              <wp:positionV relativeFrom="margin">
                <wp:posOffset>7872730</wp:posOffset>
              </wp:positionV>
              <wp:extent cx="914400" cy="922655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ransparent-seal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artisticPhotocopy trans="5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92265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C3782">
          <w:rPr>
            <w:b/>
            <w:color w:val="A8A8A8"/>
            <w:sz w:val="18"/>
          </w:rPr>
          <w:t xml:space="preserve">Page </w:t>
        </w:r>
        <w:r w:rsidRPr="006C3782">
          <w:rPr>
            <w:b/>
            <w:color w:val="A8A8A8"/>
            <w:sz w:val="18"/>
          </w:rPr>
          <w:fldChar w:fldCharType="begin"/>
        </w:r>
        <w:r w:rsidRPr="006C3782">
          <w:rPr>
            <w:b/>
            <w:color w:val="A8A8A8"/>
            <w:sz w:val="18"/>
          </w:rPr>
          <w:instrText xml:space="preserve"> PAGE   \* MERGEFORMAT </w:instrText>
        </w:r>
        <w:r w:rsidRPr="006C3782">
          <w:rPr>
            <w:b/>
            <w:color w:val="A8A8A8"/>
            <w:sz w:val="18"/>
          </w:rPr>
          <w:fldChar w:fldCharType="separate"/>
        </w:r>
        <w:r w:rsidR="009A5FD0">
          <w:rPr>
            <w:b/>
            <w:noProof/>
            <w:color w:val="A8A8A8"/>
            <w:sz w:val="18"/>
          </w:rPr>
          <w:t>2</w:t>
        </w:r>
        <w:r w:rsidRPr="006C3782">
          <w:rPr>
            <w:b/>
            <w:noProof/>
            <w:color w:val="A8A8A8"/>
            <w:sz w:val="18"/>
          </w:rPr>
          <w:fldChar w:fldCharType="end"/>
        </w:r>
      </w:p>
    </w:sdtContent>
  </w:sdt>
  <w:p w:rsidR="00DE30A0" w:rsidRDefault="006C3782" w:rsidP="006C3782">
    <w:pPr>
      <w:pStyle w:val="Footer"/>
      <w:ind w:hanging="180"/>
    </w:pPr>
    <w:r w:rsidRPr="006C3782">
      <w:rPr>
        <w:noProof/>
      </w:rPr>
      <w:drawing>
        <wp:anchor distT="0" distB="0" distL="114300" distR="114300" simplePos="0" relativeHeight="251742720" behindDoc="0" locked="0" layoutInCell="1" allowOverlap="1" wp14:anchorId="0A2E186A" wp14:editId="256B5315">
          <wp:simplePos x="0" y="0"/>
          <wp:positionH relativeFrom="margin">
            <wp:posOffset>-10414</wp:posOffset>
          </wp:positionH>
          <wp:positionV relativeFrom="margin">
            <wp:posOffset>8902065</wp:posOffset>
          </wp:positionV>
          <wp:extent cx="1778000" cy="228600"/>
          <wp:effectExtent l="0" t="0" r="0" b="0"/>
          <wp:wrapSquare wrapText="bothSides"/>
          <wp:docPr id="2" name="Picture 2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75" w:rsidRDefault="006C3782">
    <w:pPr>
      <w:pStyle w:val="Footer"/>
    </w:pPr>
    <w:r w:rsidRPr="00042E75">
      <w:rPr>
        <w:noProof/>
      </w:rPr>
      <w:drawing>
        <wp:anchor distT="0" distB="0" distL="114300" distR="114300" simplePos="0" relativeHeight="251658240" behindDoc="0" locked="0" layoutInCell="1" allowOverlap="1" wp14:anchorId="331CE90C" wp14:editId="772547C0">
          <wp:simplePos x="0" y="0"/>
          <wp:positionH relativeFrom="margin">
            <wp:posOffset>-5842</wp:posOffset>
          </wp:positionH>
          <wp:positionV relativeFrom="margin">
            <wp:posOffset>8910955</wp:posOffset>
          </wp:positionV>
          <wp:extent cx="1778000" cy="228600"/>
          <wp:effectExtent l="0" t="0" r="0" b="0"/>
          <wp:wrapSquare wrapText="bothSides"/>
          <wp:docPr id="152" name="Picture 152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2566" w:rsidRPr="00042E75">
      <w:rPr>
        <w:noProof/>
      </w:rPr>
      <w:drawing>
        <wp:anchor distT="0" distB="0" distL="114300" distR="114300" simplePos="0" relativeHeight="251656192" behindDoc="0" locked="0" layoutInCell="1" allowOverlap="1" wp14:anchorId="09AC6B6B" wp14:editId="36A19966">
          <wp:simplePos x="0" y="0"/>
          <wp:positionH relativeFrom="margin">
            <wp:posOffset>-47625</wp:posOffset>
          </wp:positionH>
          <wp:positionV relativeFrom="margin">
            <wp:posOffset>7881620</wp:posOffset>
          </wp:positionV>
          <wp:extent cx="914400" cy="922655"/>
          <wp:effectExtent l="0" t="0" r="0" b="0"/>
          <wp:wrapSquare wrapText="bothSides"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arent-sea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artisticPhotocopy trans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2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31E9">
      <w:t>11</w:t>
    </w:r>
    <w:r w:rsidR="0050370C">
      <w:t>/</w:t>
    </w:r>
    <w:r w:rsidR="00B228D4">
      <w:t>20</w:t>
    </w:r>
    <w:r w:rsidR="00A831E9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483" w:rsidRDefault="00FD2483" w:rsidP="0078149A">
      <w:pPr>
        <w:spacing w:after="0" w:line="240" w:lineRule="auto"/>
      </w:pPr>
      <w:r>
        <w:separator/>
      </w:r>
    </w:p>
  </w:footnote>
  <w:footnote w:type="continuationSeparator" w:id="0">
    <w:p w:rsidR="00FD2483" w:rsidRDefault="00FD2483" w:rsidP="0078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27F" w:rsidRPr="00C74BB7" w:rsidRDefault="00DE30A0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  <w:vertAlign w:val="subscript"/>
      </w:rPr>
    </w:pPr>
    <w:r w:rsidRPr="00DE30A0">
      <w:rPr>
        <w:noProof/>
      </w:rPr>
      <w:drawing>
        <wp:anchor distT="0" distB="0" distL="114300" distR="114300" simplePos="0" relativeHeight="251739648" behindDoc="0" locked="1" layoutInCell="1" allowOverlap="0" wp14:anchorId="3ACAED54" wp14:editId="15FF7BB8">
          <wp:simplePos x="0" y="0"/>
          <wp:positionH relativeFrom="margin">
            <wp:posOffset>635</wp:posOffset>
          </wp:positionH>
          <wp:positionV relativeFrom="margin">
            <wp:posOffset>-914400</wp:posOffset>
          </wp:positionV>
          <wp:extent cx="1773555" cy="227965"/>
          <wp:effectExtent l="0" t="0" r="0" b="635"/>
          <wp:wrapSquare wrapText="bothSides"/>
          <wp:docPr id="153" name="Picture 153" descr="footer-color-bloc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-color-bloc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7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12A">
      <w:ptab w:relativeTo="margin" w:alignment="left" w:leader="none"/>
    </w:r>
  </w:p>
  <w:p w:rsidR="0078149A" w:rsidRPr="00C438F6" w:rsidRDefault="0078149A" w:rsidP="00F3327F">
    <w:pPr>
      <w:pStyle w:val="Header"/>
      <w:tabs>
        <w:tab w:val="clear" w:pos="9360"/>
      </w:tabs>
      <w:rPr>
        <w:rFonts w:ascii="Arial" w:hAnsi="Arial" w:cs="Arial"/>
        <w:color w:val="00368C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BB" w:rsidRDefault="008946C4" w:rsidP="008946C4">
    <w:pPr>
      <w:pStyle w:val="LeftOrange0"/>
      <w:framePr w:w="4561" w:h="1786" w:hRule="exact" w:wrap="around" w:x="4441" w:y="-74"/>
      <w:rPr>
        <w:rFonts w:cs="Arial"/>
        <w:b/>
      </w:rPr>
    </w:pPr>
    <w:r>
      <w:rPr>
        <w:rFonts w:cs="Arial"/>
        <w:b/>
      </w:rPr>
      <w:t>Union County Department of Human Services</w:t>
    </w:r>
  </w:p>
  <w:p w:rsidR="008946C4" w:rsidRPr="007A7894" w:rsidRDefault="008946C4" w:rsidP="008946C4">
    <w:pPr>
      <w:pStyle w:val="LeftOrange0"/>
      <w:framePr w:w="4561" w:h="1786" w:hRule="exact" w:wrap="around" w:x="4441" w:y="-74"/>
      <w:rPr>
        <w:rFonts w:cs="Arial"/>
        <w:b/>
      </w:rPr>
    </w:pPr>
    <w:r>
      <w:rPr>
        <w:rFonts w:cs="Arial"/>
        <w:b/>
      </w:rPr>
      <w:t xml:space="preserve">Division of </w:t>
    </w:r>
    <w:r w:rsidR="006E241B">
      <w:rPr>
        <w:rFonts w:cs="Arial"/>
        <w:b/>
      </w:rPr>
      <w:t>Community Support &amp; Outreach</w:t>
    </w:r>
    <w:r>
      <w:rPr>
        <w:rFonts w:cs="Arial"/>
        <w:b/>
      </w:rPr>
      <w:tab/>
    </w:r>
  </w:p>
  <w:p w:rsidR="00CA79E0" w:rsidRPr="00D8385E" w:rsidRDefault="00836180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2330 Concord Ave.</w:t>
    </w:r>
  </w:p>
  <w:p w:rsidR="00B5412A" w:rsidRDefault="008946C4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Monroe, NC  28110</w:t>
    </w:r>
  </w:p>
  <w:p w:rsidR="00B5412A" w:rsidRPr="00D8385E" w:rsidRDefault="00B5412A" w:rsidP="008946C4">
    <w:pPr>
      <w:pStyle w:val="LeftOrange0"/>
      <w:framePr w:w="4561" w:h="1786" w:hRule="exact" w:wrap="around" w:x="4441" w:y="-74"/>
      <w:rPr>
        <w:rFonts w:cs="Arial"/>
      </w:rPr>
    </w:pPr>
  </w:p>
  <w:p w:rsidR="00B5412A" w:rsidRDefault="008946C4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T:  704-296-4300</w:t>
    </w:r>
  </w:p>
  <w:p w:rsidR="00B5412A" w:rsidRPr="00D8385E" w:rsidRDefault="008946C4" w:rsidP="008946C4">
    <w:pPr>
      <w:pStyle w:val="LeftOrange0"/>
      <w:framePr w:w="4561" w:h="1786" w:hRule="exact" w:wrap="around" w:x="4441" w:y="-74"/>
      <w:rPr>
        <w:rFonts w:cs="Arial"/>
      </w:rPr>
    </w:pPr>
    <w:r>
      <w:rPr>
        <w:rFonts w:cs="Arial"/>
      </w:rPr>
      <w:t>F:  704-296-6148</w:t>
    </w:r>
  </w:p>
  <w:p w:rsidR="00B5412A" w:rsidRPr="00D8385E" w:rsidRDefault="00B5412A" w:rsidP="008946C4">
    <w:pPr>
      <w:pStyle w:val="LeftOrange0"/>
      <w:framePr w:w="4561" w:h="1786" w:hRule="exact" w:wrap="around" w:x="4441" w:y="-74"/>
      <w:rPr>
        <w:rFonts w:cs="Arial"/>
        <w:b/>
      </w:rPr>
    </w:pPr>
    <w:r w:rsidRPr="00D8385E">
      <w:rPr>
        <w:rFonts w:cs="Arial"/>
        <w:b/>
      </w:rPr>
      <w:t>www.unioncountync.gov</w:t>
    </w:r>
  </w:p>
  <w:p w:rsidR="00042E75" w:rsidRDefault="00042E75" w:rsidP="00042E75">
    <w:pPr>
      <w:pStyle w:val="Header"/>
      <w:tabs>
        <w:tab w:val="clear" w:pos="4680"/>
        <w:tab w:val="clear" w:pos="9360"/>
        <w:tab w:val="left" w:pos="242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914B7AB" wp14:editId="5AD6FD5A">
          <wp:simplePos x="0" y="0"/>
          <wp:positionH relativeFrom="column">
            <wp:posOffset>-1854</wp:posOffset>
          </wp:positionH>
          <wp:positionV relativeFrom="paragraph">
            <wp:posOffset>-479730</wp:posOffset>
          </wp:positionV>
          <wp:extent cx="1770380" cy="1714500"/>
          <wp:effectExtent l="0" t="0" r="1270" b="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_Seal-BlueSqua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80" cy="171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46234"/>
    <w:multiLevelType w:val="hybridMultilevel"/>
    <w:tmpl w:val="7CCC4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C4"/>
    <w:rsid w:val="00042E75"/>
    <w:rsid w:val="00050807"/>
    <w:rsid w:val="00105338"/>
    <w:rsid w:val="0011181E"/>
    <w:rsid w:val="00142A50"/>
    <w:rsid w:val="002F3BE3"/>
    <w:rsid w:val="00300A0D"/>
    <w:rsid w:val="00316674"/>
    <w:rsid w:val="003962E3"/>
    <w:rsid w:val="00457AB5"/>
    <w:rsid w:val="004C522D"/>
    <w:rsid w:val="004F76A2"/>
    <w:rsid w:val="0050370C"/>
    <w:rsid w:val="005D2CD6"/>
    <w:rsid w:val="006313D8"/>
    <w:rsid w:val="00665C8E"/>
    <w:rsid w:val="006C3782"/>
    <w:rsid w:val="006E241B"/>
    <w:rsid w:val="0075459F"/>
    <w:rsid w:val="0078149A"/>
    <w:rsid w:val="0079438F"/>
    <w:rsid w:val="007A7894"/>
    <w:rsid w:val="007B411B"/>
    <w:rsid w:val="007D2A31"/>
    <w:rsid w:val="007F5B4A"/>
    <w:rsid w:val="00803CE4"/>
    <w:rsid w:val="00836180"/>
    <w:rsid w:val="00860ADB"/>
    <w:rsid w:val="008946C4"/>
    <w:rsid w:val="008A515E"/>
    <w:rsid w:val="00906363"/>
    <w:rsid w:val="00973FEA"/>
    <w:rsid w:val="009A5FD0"/>
    <w:rsid w:val="009A752E"/>
    <w:rsid w:val="009C38B1"/>
    <w:rsid w:val="009D2D56"/>
    <w:rsid w:val="009D6039"/>
    <w:rsid w:val="009E1365"/>
    <w:rsid w:val="00A3533B"/>
    <w:rsid w:val="00A649E5"/>
    <w:rsid w:val="00A7094D"/>
    <w:rsid w:val="00A775A1"/>
    <w:rsid w:val="00A831E9"/>
    <w:rsid w:val="00A94539"/>
    <w:rsid w:val="00AF3250"/>
    <w:rsid w:val="00B228D4"/>
    <w:rsid w:val="00B5412A"/>
    <w:rsid w:val="00BD579B"/>
    <w:rsid w:val="00C438F6"/>
    <w:rsid w:val="00C5041B"/>
    <w:rsid w:val="00C74BB7"/>
    <w:rsid w:val="00CA79E0"/>
    <w:rsid w:val="00D11F03"/>
    <w:rsid w:val="00D3059F"/>
    <w:rsid w:val="00D8385E"/>
    <w:rsid w:val="00DC558B"/>
    <w:rsid w:val="00DE30A0"/>
    <w:rsid w:val="00F07C04"/>
    <w:rsid w:val="00F151C3"/>
    <w:rsid w:val="00F3327F"/>
    <w:rsid w:val="00F52566"/>
    <w:rsid w:val="00F862E2"/>
    <w:rsid w:val="00FD2483"/>
    <w:rsid w:val="00FD47BB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63A16ED-B060-416D-AA5E-908B6D8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9A"/>
  </w:style>
  <w:style w:type="paragraph" w:styleId="Footer">
    <w:name w:val="footer"/>
    <w:basedOn w:val="Normal"/>
    <w:link w:val="FooterChar"/>
    <w:uiPriority w:val="99"/>
    <w:unhideWhenUsed/>
    <w:rsid w:val="0078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9A"/>
  </w:style>
  <w:style w:type="paragraph" w:customStyle="1" w:styleId="abovebeloworange">
    <w:name w:val="above below orange"/>
    <w:basedOn w:val="Normal"/>
    <w:link w:val="abovebeloworangeChar"/>
    <w:autoRedefine/>
    <w:qFormat/>
    <w:rsid w:val="00860ADB"/>
    <w:pPr>
      <w:framePr w:w="2468" w:wrap="around" w:vAnchor="text" w:hAnchor="page" w:x="751" w:y="-1139"/>
      <w:pBdr>
        <w:top w:val="single" w:sz="18" w:space="5" w:color="FFC166"/>
        <w:bottom w:val="single" w:sz="18" w:space="5" w:color="FFC166"/>
      </w:pBdr>
      <w:autoSpaceDE w:val="0"/>
      <w:autoSpaceDN w:val="0"/>
      <w:adjustRightInd w:val="0"/>
      <w:spacing w:after="0" w:line="240" w:lineRule="auto"/>
    </w:pPr>
    <w:rPr>
      <w:rFonts w:ascii="Arial" w:hAnsi="Arial" w:cs="Swiss721BT-Bold"/>
      <w:bCs/>
      <w:color w:val="00368C"/>
      <w:sz w:val="20"/>
      <w:szCs w:val="14"/>
    </w:rPr>
  </w:style>
  <w:style w:type="character" w:customStyle="1" w:styleId="abovebeloworangeChar">
    <w:name w:val="above below orange Char"/>
    <w:basedOn w:val="DefaultParagraphFont"/>
    <w:link w:val="abovebeloworange"/>
    <w:rsid w:val="00860ADB"/>
    <w:rPr>
      <w:rFonts w:ascii="Arial" w:hAnsi="Arial" w:cs="Swiss721BT-Bold"/>
      <w:bCs/>
      <w:color w:val="00368C"/>
      <w:sz w:val="20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631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3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3D8"/>
    <w:rPr>
      <w:rFonts w:ascii="Tahoma" w:hAnsi="Tahoma" w:cs="Tahoma"/>
      <w:sz w:val="16"/>
      <w:szCs w:val="16"/>
    </w:rPr>
  </w:style>
  <w:style w:type="paragraph" w:customStyle="1" w:styleId="leftorange">
    <w:name w:val="left orange"/>
    <w:basedOn w:val="abovebeloworange"/>
    <w:qFormat/>
    <w:rsid w:val="00D3059F"/>
    <w:pPr>
      <w:framePr w:wrap="around"/>
    </w:pPr>
  </w:style>
  <w:style w:type="paragraph" w:customStyle="1" w:styleId="Style1">
    <w:name w:val="Style1"/>
    <w:basedOn w:val="leftorange"/>
    <w:rsid w:val="00D3059F"/>
    <w:pPr>
      <w:framePr w:w="2896" w:h="1681" w:hRule="exact" w:wrap="around" w:x="4126" w:y="-389"/>
      <w:pBdr>
        <w:top w:val="none" w:sz="0" w:space="0" w:color="auto"/>
        <w:left w:val="single" w:sz="18" w:space="4" w:color="FFC166"/>
        <w:bottom w:val="none" w:sz="0" w:space="0" w:color="auto"/>
      </w:pBdr>
    </w:pPr>
  </w:style>
  <w:style w:type="paragraph" w:customStyle="1" w:styleId="LeftOrange0">
    <w:name w:val="Left Orange"/>
    <w:basedOn w:val="Style1"/>
    <w:rsid w:val="00D8385E"/>
    <w:pPr>
      <w:framePr w:w="3496" w:wrap="around" w:x="4051" w:y="271"/>
    </w:pPr>
  </w:style>
  <w:style w:type="paragraph" w:customStyle="1" w:styleId="Address">
    <w:name w:val="Address"/>
    <w:basedOn w:val="Normal"/>
    <w:qFormat/>
    <w:rsid w:val="009D2D56"/>
    <w:pPr>
      <w:spacing w:after="0" w:line="276" w:lineRule="auto"/>
    </w:pPr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9D2D56"/>
    <w:pPr>
      <w:spacing w:after="960" w:line="276" w:lineRule="auto"/>
    </w:pPr>
    <w:rPr>
      <w:rFonts w:eastAsia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rsid w:val="009D2D56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9D2D56"/>
    <w:pPr>
      <w:spacing w:after="0" w:line="276" w:lineRule="auto"/>
    </w:pPr>
    <w:rPr>
      <w:rFonts w:eastAsia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9D2D56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CE4"/>
    <w:pPr>
      <w:ind w:left="720"/>
      <w:contextualSpacing/>
    </w:pPr>
  </w:style>
  <w:style w:type="table" w:styleId="TableGrid">
    <w:name w:val="Table Grid"/>
    <w:basedOn w:val="TableNormal"/>
    <w:uiPriority w:val="39"/>
    <w:rsid w:val="0050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2A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risis@unioncountync.gov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r\AppData\Local\Temp\Temp1_Union%20County%20Templates%2005122017.zip\Union%20County%20Templates%2005122017\UnionCounty_TEMPLATE-Letterhead_201705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Social Security Administration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82DB7F-8B7C-4657-9CE8-F4C673ED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UnionCounty_TEMPLATE-Letterhead_20170512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HDR, Inc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Social Worker Supervisor</dc:subject>
  <dc:creator>Keith Lee  Rorie</dc:creator>
  <cp:lastModifiedBy>Cindy Tribucher</cp:lastModifiedBy>
  <cp:revision>2</cp:revision>
  <cp:lastPrinted>2020-11-05T18:11:00Z</cp:lastPrinted>
  <dcterms:created xsi:type="dcterms:W3CDTF">2021-01-07T12:28:00Z</dcterms:created>
  <dcterms:modified xsi:type="dcterms:W3CDTF">2021-01-07T12:28:00Z</dcterms:modified>
</cp:coreProperties>
</file>